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96"/>
        <w:gridCol w:w="1611"/>
        <w:gridCol w:w="744"/>
        <w:gridCol w:w="960"/>
        <w:gridCol w:w="60"/>
        <w:gridCol w:w="1260"/>
        <w:gridCol w:w="196"/>
        <w:gridCol w:w="1347"/>
        <w:gridCol w:w="17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560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??_GB2312" w:hAnsi="宋体"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就业困难人员认定申请审批表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956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??_GB2312" w:hAnsi="宋体" w:eastAsia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月均收入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失业登记时间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申请就业困难人员的类型</w:t>
            </w: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>4050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□“完全失去土地农村家庭”失业人员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□“零就业家庭”失业人员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□单亲抚养未成年人失业人员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□残疾失业人员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□市以上（含市级）劳模失业人员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□“低保家庭”失业人员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□烈属、军人配偶失业人员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□连续失业一年以上就业转失业人员</w:t>
            </w:r>
          </w:p>
        </w:tc>
        <w:tc>
          <w:tcPr>
            <w:tcW w:w="4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社区（村）公示核实意见：</w:t>
            </w:r>
          </w:p>
        </w:tc>
        <w:tc>
          <w:tcPr>
            <w:tcW w:w="32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办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）劳动</w:t>
            </w:r>
            <w:r>
              <w:rPr>
                <w:rFonts w:hint="eastAsia" w:ascii="??_GB2312" w:hAnsi="宋体" w:cs="Times New Roman"/>
                <w:color w:val="000000"/>
                <w:kern w:val="0"/>
                <w:sz w:val="24"/>
                <w:szCs w:val="24"/>
                <w:lang w:eastAsia="zh-CN"/>
              </w:rPr>
              <w:t>保障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??_GB2312" w:hAnsi="宋体" w:cs="宋体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核实意见：</w:t>
            </w:r>
          </w:p>
        </w:tc>
        <w:tc>
          <w:tcPr>
            <w:tcW w:w="3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就业指导科审核认定意见：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restart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Merge w:val="continue"/>
            <w:tcBorders>
              <w:lef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审核人（签章）：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负责人（签章）：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3220" w:type="dxa"/>
            <w:gridSpan w:val="5"/>
            <w:tcBorders>
              <w:lef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309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_GB2312" w:hAnsi="宋体" w:eastAsia="Times New Roman" w:cs="??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??_GB2312" w:hAnsi="宋体" w:eastAsia="Times New Roman" w:cs="Times New Roman"/>
                <w:color w:val="000000"/>
                <w:kern w:val="0"/>
                <w:sz w:val="24"/>
                <w:szCs w:val="24"/>
              </w:rPr>
              <w:t>日（公章）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324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??_GB2312" w:hAnsi="宋体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宋体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496B"/>
    <w:rsid w:val="00031732"/>
    <w:rsid w:val="000D34E7"/>
    <w:rsid w:val="001035BF"/>
    <w:rsid w:val="00173ED5"/>
    <w:rsid w:val="00184873"/>
    <w:rsid w:val="00315F3E"/>
    <w:rsid w:val="003F0836"/>
    <w:rsid w:val="00473A82"/>
    <w:rsid w:val="005508AC"/>
    <w:rsid w:val="005A6542"/>
    <w:rsid w:val="00626EE0"/>
    <w:rsid w:val="00671131"/>
    <w:rsid w:val="007A2750"/>
    <w:rsid w:val="0084228A"/>
    <w:rsid w:val="0085543F"/>
    <w:rsid w:val="00890056"/>
    <w:rsid w:val="008B33D5"/>
    <w:rsid w:val="008D114C"/>
    <w:rsid w:val="009455E2"/>
    <w:rsid w:val="00977980"/>
    <w:rsid w:val="009B4961"/>
    <w:rsid w:val="00A345F3"/>
    <w:rsid w:val="00A67F35"/>
    <w:rsid w:val="00AC0E25"/>
    <w:rsid w:val="00B5016C"/>
    <w:rsid w:val="00B56DD3"/>
    <w:rsid w:val="00B858BC"/>
    <w:rsid w:val="00DB4017"/>
    <w:rsid w:val="00DE205C"/>
    <w:rsid w:val="00DF5B5A"/>
    <w:rsid w:val="00E160C1"/>
    <w:rsid w:val="00E70420"/>
    <w:rsid w:val="00E970BC"/>
    <w:rsid w:val="00EC20B9"/>
    <w:rsid w:val="00EE45DD"/>
    <w:rsid w:val="00EF508B"/>
    <w:rsid w:val="00F22684"/>
    <w:rsid w:val="00F7630F"/>
    <w:rsid w:val="00F96655"/>
    <w:rsid w:val="00FD4AFD"/>
    <w:rsid w:val="00FF4818"/>
    <w:rsid w:val="00FF6B3C"/>
    <w:rsid w:val="04B0034C"/>
    <w:rsid w:val="05FD7264"/>
    <w:rsid w:val="066B6960"/>
    <w:rsid w:val="07423509"/>
    <w:rsid w:val="128B5E15"/>
    <w:rsid w:val="149D0AA5"/>
    <w:rsid w:val="18166507"/>
    <w:rsid w:val="18447350"/>
    <w:rsid w:val="222556BC"/>
    <w:rsid w:val="25A02F9E"/>
    <w:rsid w:val="26B33BDF"/>
    <w:rsid w:val="2D6B2799"/>
    <w:rsid w:val="2F6440C0"/>
    <w:rsid w:val="30C90A1C"/>
    <w:rsid w:val="344C496B"/>
    <w:rsid w:val="394C1159"/>
    <w:rsid w:val="4359036E"/>
    <w:rsid w:val="467A5D3B"/>
    <w:rsid w:val="477841EB"/>
    <w:rsid w:val="4A1A527C"/>
    <w:rsid w:val="51D37A18"/>
    <w:rsid w:val="5CBE0F42"/>
    <w:rsid w:val="5CDF1AC2"/>
    <w:rsid w:val="6308616B"/>
    <w:rsid w:val="672C44DE"/>
    <w:rsid w:val="72E56D4A"/>
    <w:rsid w:val="746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398</Words>
  <Characters>2269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2018-05-02T03:27:00Z</dcterms:created>
  <dc:creator>Administrator</dc:creator>
  <cp:lastModifiedBy>lenovo</cp:lastModifiedBy>
  <dcterms:modified xsi:type="dcterms:W3CDTF">2020-03-24T06:21:53Z</dcterms:modified>
  <dc:title>沙河市人力资源和社会保障局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